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094152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D4074">
        <w:rPr>
          <w:kern w:val="3"/>
          <w:lang w:val="en-US" w:eastAsia="ar-SA"/>
        </w:rPr>
        <w:t>09.02.2026.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60972BA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DD4074">
        <w:rPr>
          <w:b/>
          <w:bCs/>
          <w:kern w:val="3"/>
          <w:lang w:val="sr-Cyrl-RS" w:eastAsia="ar-SA"/>
        </w:rPr>
        <w:t>Разна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8460E62" w:rsidR="00EC05A7" w:rsidRPr="00DD4074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D4074">
        <w:rPr>
          <w:b/>
          <w:kern w:val="3"/>
          <w:lang w:val="sr-Cyrl-RS" w:eastAsia="ar-SA"/>
        </w:rPr>
        <w:t xml:space="preserve"> До 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58F82E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DD4074">
        <w:rPr>
          <w:kern w:val="3"/>
          <w:lang w:val="sr-Cyrl-RS" w:eastAsia="ar-SA"/>
        </w:rPr>
        <w:t>18.02.2026.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25E0F835" w14:textId="1A81D4F7" w:rsidR="00DD4074" w:rsidRDefault="00DD4074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</w:t>
      </w:r>
    </w:p>
    <w:p w14:paraId="360ECBE8" w14:textId="1677BB90" w:rsidR="00DD4074" w:rsidRPr="00A3396B" w:rsidRDefault="00DD4074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063/113-45-73</w:t>
      </w:r>
    </w:p>
    <w:sectPr w:rsidR="00DD4074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8627" w14:textId="77777777" w:rsidR="00D91D83" w:rsidRDefault="00D91D83">
      <w:r>
        <w:separator/>
      </w:r>
    </w:p>
  </w:endnote>
  <w:endnote w:type="continuationSeparator" w:id="0">
    <w:p w14:paraId="23B758B6" w14:textId="77777777" w:rsidR="00D91D83" w:rsidRDefault="00D9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5AE1" w14:textId="77777777" w:rsidR="00D91D83" w:rsidRDefault="00D91D83">
      <w:r>
        <w:separator/>
      </w:r>
    </w:p>
  </w:footnote>
  <w:footnote w:type="continuationSeparator" w:id="0">
    <w:p w14:paraId="39654803" w14:textId="77777777" w:rsidR="00D91D83" w:rsidRDefault="00D9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213109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B63FE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15318"/>
    <w:rsid w:val="00A3396B"/>
    <w:rsid w:val="00C869B3"/>
    <w:rsid w:val="00CB64FA"/>
    <w:rsid w:val="00D409D4"/>
    <w:rsid w:val="00D91D83"/>
    <w:rsid w:val="00DD407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2026-02-09T07:32:00Z</dcterms:modified>
</cp:coreProperties>
</file>